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29" w:rsidRPr="001A3818" w:rsidRDefault="005E7D29" w:rsidP="001A3818">
      <w:pPr>
        <w:jc w:val="center"/>
        <w:rPr>
          <w:b/>
          <w:sz w:val="28"/>
          <w:szCs w:val="28"/>
        </w:rPr>
      </w:pPr>
      <w:r w:rsidRPr="001A3818">
        <w:rPr>
          <w:rFonts w:hint="eastAsia"/>
          <w:b/>
          <w:sz w:val="28"/>
          <w:szCs w:val="28"/>
        </w:rPr>
        <w:t>纵向</w:t>
      </w:r>
      <w:r>
        <w:rPr>
          <w:rFonts w:hint="eastAsia"/>
          <w:b/>
          <w:sz w:val="28"/>
          <w:szCs w:val="28"/>
        </w:rPr>
        <w:t>科研项目</w:t>
      </w:r>
      <w:r w:rsidRPr="001A3818">
        <w:rPr>
          <w:rFonts w:hint="eastAsia"/>
          <w:b/>
          <w:sz w:val="28"/>
          <w:szCs w:val="28"/>
        </w:rPr>
        <w:t>结题通知单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1312"/>
        <w:gridCol w:w="2601"/>
        <w:gridCol w:w="810"/>
        <w:gridCol w:w="805"/>
        <w:gridCol w:w="1709"/>
        <w:gridCol w:w="984"/>
        <w:gridCol w:w="1271"/>
        <w:gridCol w:w="1214"/>
        <w:gridCol w:w="1116"/>
        <w:gridCol w:w="919"/>
        <w:gridCol w:w="1008"/>
      </w:tblGrid>
      <w:tr w:rsidR="005E7D29" w:rsidRPr="00DC2343" w:rsidTr="00DC2343">
        <w:tc>
          <w:tcPr>
            <w:tcW w:w="534" w:type="dxa"/>
            <w:vAlign w:val="center"/>
          </w:tcPr>
          <w:p w:rsidR="005E7D29" w:rsidRPr="00DC2343" w:rsidRDefault="005E7D29" w:rsidP="00DC2343">
            <w:pPr>
              <w:jc w:val="center"/>
            </w:pPr>
            <w:r w:rsidRPr="00DC2343">
              <w:rPr>
                <w:rFonts w:hint="eastAsia"/>
              </w:rPr>
              <w:t>序号</w:t>
            </w:r>
          </w:p>
        </w:tc>
        <w:tc>
          <w:tcPr>
            <w:tcW w:w="1312" w:type="dxa"/>
            <w:vAlign w:val="center"/>
          </w:tcPr>
          <w:p w:rsidR="005E7D29" w:rsidRPr="00DC2343" w:rsidRDefault="005E7D29" w:rsidP="00DC2343">
            <w:pPr>
              <w:jc w:val="center"/>
            </w:pPr>
            <w:r w:rsidRPr="00DC2343">
              <w:rPr>
                <w:rFonts w:hint="eastAsia"/>
              </w:rPr>
              <w:t>项目编号</w:t>
            </w:r>
          </w:p>
        </w:tc>
        <w:tc>
          <w:tcPr>
            <w:tcW w:w="2601" w:type="dxa"/>
            <w:vAlign w:val="center"/>
          </w:tcPr>
          <w:p w:rsidR="005E7D29" w:rsidRPr="00DC2343" w:rsidRDefault="005E7D29" w:rsidP="00DC2343">
            <w:pPr>
              <w:jc w:val="center"/>
            </w:pPr>
            <w:r w:rsidRPr="00DC2343">
              <w:rPr>
                <w:rFonts w:hint="eastAsia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5E7D29" w:rsidRPr="00DC2343" w:rsidRDefault="005E7D29" w:rsidP="00DC2343">
            <w:pPr>
              <w:jc w:val="center"/>
            </w:pPr>
            <w:r w:rsidRPr="00DC2343">
              <w:rPr>
                <w:rFonts w:hint="eastAsia"/>
              </w:rPr>
              <w:t>项目类型</w:t>
            </w:r>
          </w:p>
        </w:tc>
        <w:tc>
          <w:tcPr>
            <w:tcW w:w="805" w:type="dxa"/>
            <w:vAlign w:val="center"/>
          </w:tcPr>
          <w:p w:rsidR="005E7D29" w:rsidRPr="00DC2343" w:rsidRDefault="005E7D29" w:rsidP="00DC2343">
            <w:pPr>
              <w:jc w:val="center"/>
            </w:pPr>
            <w:r w:rsidRPr="00DC2343">
              <w:rPr>
                <w:rFonts w:hint="eastAsia"/>
              </w:rPr>
              <w:t>负责人</w:t>
            </w:r>
          </w:p>
        </w:tc>
        <w:tc>
          <w:tcPr>
            <w:tcW w:w="1709" w:type="dxa"/>
            <w:vAlign w:val="center"/>
          </w:tcPr>
          <w:p w:rsidR="005E7D29" w:rsidRPr="00DC2343" w:rsidRDefault="005E7D29" w:rsidP="00DC2343">
            <w:pPr>
              <w:jc w:val="center"/>
            </w:pPr>
            <w:r w:rsidRPr="00DC2343">
              <w:rPr>
                <w:rFonts w:hint="eastAsia"/>
              </w:rPr>
              <w:t>拨款单位</w:t>
            </w:r>
          </w:p>
        </w:tc>
        <w:tc>
          <w:tcPr>
            <w:tcW w:w="984" w:type="dxa"/>
            <w:vAlign w:val="center"/>
          </w:tcPr>
          <w:p w:rsidR="005E7D29" w:rsidRPr="00DC2343" w:rsidRDefault="005E7D29" w:rsidP="00DC2343">
            <w:pPr>
              <w:jc w:val="center"/>
            </w:pPr>
            <w:r w:rsidRPr="00DC2343">
              <w:rPr>
                <w:rFonts w:hint="eastAsia"/>
              </w:rPr>
              <w:t>国拨经费（万元）</w:t>
            </w:r>
          </w:p>
        </w:tc>
        <w:tc>
          <w:tcPr>
            <w:tcW w:w="1271" w:type="dxa"/>
            <w:vAlign w:val="center"/>
          </w:tcPr>
          <w:p w:rsidR="005E7D29" w:rsidRPr="00DC2343" w:rsidRDefault="005E7D29" w:rsidP="00DC2343">
            <w:pPr>
              <w:jc w:val="center"/>
            </w:pPr>
            <w:r w:rsidRPr="00DC2343">
              <w:rPr>
                <w:rFonts w:hint="eastAsia"/>
              </w:rPr>
              <w:t>所在学院</w:t>
            </w:r>
          </w:p>
        </w:tc>
        <w:tc>
          <w:tcPr>
            <w:tcW w:w="1214" w:type="dxa"/>
            <w:vAlign w:val="center"/>
          </w:tcPr>
          <w:p w:rsidR="005E7D29" w:rsidRPr="00DC2343" w:rsidRDefault="005E7D29" w:rsidP="00DC2343">
            <w:pPr>
              <w:jc w:val="center"/>
            </w:pPr>
            <w:r w:rsidRPr="00DC2343">
              <w:rPr>
                <w:rFonts w:hint="eastAsia"/>
              </w:rPr>
              <w:t>经费卡号</w:t>
            </w:r>
          </w:p>
        </w:tc>
        <w:tc>
          <w:tcPr>
            <w:tcW w:w="1116" w:type="dxa"/>
            <w:vAlign w:val="center"/>
          </w:tcPr>
          <w:p w:rsidR="005E7D29" w:rsidRPr="00DC2343" w:rsidRDefault="005E7D29" w:rsidP="00DC2343">
            <w:pPr>
              <w:jc w:val="center"/>
            </w:pPr>
            <w:r w:rsidRPr="00DC2343">
              <w:rPr>
                <w:rFonts w:hint="eastAsia"/>
              </w:rPr>
              <w:t>起止时间</w:t>
            </w:r>
          </w:p>
        </w:tc>
        <w:tc>
          <w:tcPr>
            <w:tcW w:w="919" w:type="dxa"/>
            <w:vAlign w:val="center"/>
          </w:tcPr>
          <w:p w:rsidR="005E7D29" w:rsidRPr="00DC2343" w:rsidRDefault="005E7D29" w:rsidP="00DC2343">
            <w:pPr>
              <w:jc w:val="center"/>
            </w:pPr>
            <w:r w:rsidRPr="00DC2343">
              <w:rPr>
                <w:rFonts w:hint="eastAsia"/>
              </w:rPr>
              <w:t>项目主管审核</w:t>
            </w:r>
          </w:p>
        </w:tc>
        <w:tc>
          <w:tcPr>
            <w:tcW w:w="1008" w:type="dxa"/>
            <w:vAlign w:val="center"/>
          </w:tcPr>
          <w:p w:rsidR="005E7D29" w:rsidRPr="00DC2343" w:rsidRDefault="005E7D29" w:rsidP="00DC2343">
            <w:pPr>
              <w:jc w:val="center"/>
            </w:pPr>
            <w:r w:rsidRPr="00DC2343">
              <w:rPr>
                <w:rFonts w:hint="eastAsia"/>
              </w:rPr>
              <w:t>余额（元）</w:t>
            </w:r>
          </w:p>
        </w:tc>
      </w:tr>
      <w:tr w:rsidR="005E7D29" w:rsidRPr="00DC2343" w:rsidTr="00DC2343">
        <w:tc>
          <w:tcPr>
            <w:tcW w:w="534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1312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2601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810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805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1709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984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1271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1214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1116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919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1008" w:type="dxa"/>
          </w:tcPr>
          <w:p w:rsidR="005E7D29" w:rsidRPr="00DC2343" w:rsidRDefault="005E7D29" w:rsidP="00DC2343">
            <w:pPr>
              <w:jc w:val="center"/>
            </w:pPr>
          </w:p>
        </w:tc>
      </w:tr>
      <w:tr w:rsidR="005E7D29" w:rsidRPr="00DC2343" w:rsidTr="00DC2343">
        <w:tc>
          <w:tcPr>
            <w:tcW w:w="534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1312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2601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810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805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1709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984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1271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1214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1116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919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1008" w:type="dxa"/>
          </w:tcPr>
          <w:p w:rsidR="005E7D29" w:rsidRPr="00DC2343" w:rsidRDefault="005E7D29" w:rsidP="00DC2343">
            <w:pPr>
              <w:jc w:val="center"/>
            </w:pPr>
          </w:p>
        </w:tc>
      </w:tr>
      <w:tr w:rsidR="005E7D29" w:rsidRPr="00DC2343" w:rsidTr="00DC2343">
        <w:tc>
          <w:tcPr>
            <w:tcW w:w="534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1312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2601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810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805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1709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984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1271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1214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1116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919" w:type="dxa"/>
          </w:tcPr>
          <w:p w:rsidR="005E7D29" w:rsidRPr="00DC2343" w:rsidRDefault="005E7D29" w:rsidP="00DC2343">
            <w:pPr>
              <w:jc w:val="center"/>
            </w:pPr>
          </w:p>
        </w:tc>
        <w:tc>
          <w:tcPr>
            <w:tcW w:w="1008" w:type="dxa"/>
          </w:tcPr>
          <w:p w:rsidR="005E7D29" w:rsidRPr="00DC2343" w:rsidRDefault="005E7D29" w:rsidP="00DC2343">
            <w:pPr>
              <w:jc w:val="center"/>
            </w:pPr>
          </w:p>
        </w:tc>
      </w:tr>
    </w:tbl>
    <w:p w:rsidR="005E7D29" w:rsidRDefault="005E7D29" w:rsidP="003D35BB">
      <w:pPr>
        <w:jc w:val="left"/>
      </w:pPr>
      <w:r>
        <w:rPr>
          <w:rFonts w:hint="eastAsia"/>
        </w:rPr>
        <w:t>负责人：</w:t>
      </w:r>
      <w:r>
        <w:t xml:space="preserve">            </w:t>
      </w:r>
      <w:r>
        <w:rPr>
          <w:rFonts w:hint="eastAsia"/>
        </w:rPr>
        <w:t>经办人：</w:t>
      </w:r>
      <w:r>
        <w:t xml:space="preserve">              </w:t>
      </w:r>
      <w:r>
        <w:rPr>
          <w:rFonts w:hint="eastAsia"/>
        </w:rPr>
        <w:t>联系电话：</w:t>
      </w:r>
      <w:r>
        <w:t xml:space="preserve">                          </w:t>
      </w:r>
      <w:r>
        <w:rPr>
          <w:rFonts w:hint="eastAsia"/>
        </w:rPr>
        <w:t>科研院：</w:t>
      </w:r>
      <w:r>
        <w:t xml:space="preserve">                  </w:t>
      </w:r>
      <w:r>
        <w:rPr>
          <w:rFonts w:hint="eastAsia"/>
        </w:rPr>
        <w:t>财务处：</w:t>
      </w:r>
      <w:r>
        <w:t xml:space="preserve">                        </w:t>
      </w:r>
    </w:p>
    <w:p w:rsidR="005E7D29" w:rsidRDefault="005E7D29" w:rsidP="001A3818"/>
    <w:p w:rsidR="005E7D29" w:rsidRPr="00043269" w:rsidRDefault="005E7D29" w:rsidP="001A3818">
      <w:pPr>
        <w:rPr>
          <w:b/>
        </w:rPr>
      </w:pPr>
      <w:r>
        <w:rPr>
          <w:rFonts w:hint="eastAsia"/>
        </w:rPr>
        <w:t>备注：</w:t>
      </w:r>
      <w:r w:rsidRPr="00043269">
        <w:rPr>
          <w:b/>
        </w:rPr>
        <w:t>1</w:t>
      </w:r>
      <w:r w:rsidRPr="00043269">
        <w:rPr>
          <w:rFonts w:hint="eastAsia"/>
          <w:b/>
        </w:rPr>
        <w:t>、表格中</w:t>
      </w:r>
      <w:r>
        <w:rPr>
          <w:rFonts w:hint="eastAsia"/>
          <w:b/>
        </w:rPr>
        <w:t>“项目主管审核”由科研院相关主管项目的工作人员审核签字，</w:t>
      </w:r>
      <w:r w:rsidRPr="00043269">
        <w:rPr>
          <w:rFonts w:hint="eastAsia"/>
          <w:b/>
        </w:rPr>
        <w:t>余额部分由财务处填写</w:t>
      </w:r>
    </w:p>
    <w:p w:rsidR="005E7D29" w:rsidRPr="00043269" w:rsidRDefault="005E7D29" w:rsidP="001A3818">
      <w:pPr>
        <w:rPr>
          <w:b/>
        </w:rPr>
      </w:pPr>
      <w:r w:rsidRPr="00043269">
        <w:rPr>
          <w:b/>
        </w:rPr>
        <w:t xml:space="preserve">      2</w:t>
      </w:r>
      <w:r w:rsidRPr="00043269">
        <w:rPr>
          <w:rFonts w:hint="eastAsia"/>
          <w:b/>
        </w:rPr>
        <w:t>、办理结题范围：</w:t>
      </w:r>
      <w:r w:rsidRPr="00043269">
        <w:rPr>
          <w:b/>
        </w:rPr>
        <w:t>2014</w:t>
      </w:r>
      <w:r w:rsidRPr="00043269">
        <w:rPr>
          <w:rFonts w:hint="eastAsia"/>
          <w:b/>
        </w:rPr>
        <w:t>年</w:t>
      </w:r>
      <w:r w:rsidRPr="00043269">
        <w:rPr>
          <w:b/>
        </w:rPr>
        <w:t>12</w:t>
      </w:r>
      <w:r w:rsidRPr="00043269">
        <w:rPr>
          <w:rFonts w:hint="eastAsia"/>
          <w:b/>
        </w:rPr>
        <w:t>月</w:t>
      </w:r>
      <w:r w:rsidRPr="00043269">
        <w:rPr>
          <w:b/>
        </w:rPr>
        <w:t>31</w:t>
      </w:r>
      <w:r w:rsidRPr="00043269">
        <w:rPr>
          <w:rFonts w:hint="eastAsia"/>
          <w:b/>
        </w:rPr>
        <w:t>日以前已经办理结题手续的纵向课题</w:t>
      </w:r>
    </w:p>
    <w:p w:rsidR="005E7D29" w:rsidRPr="00043269" w:rsidRDefault="005E7D29" w:rsidP="001A3818">
      <w:pPr>
        <w:rPr>
          <w:b/>
        </w:rPr>
      </w:pPr>
      <w:r w:rsidRPr="00043269">
        <w:rPr>
          <w:b/>
        </w:rPr>
        <w:t xml:space="preserve">      3</w:t>
      </w:r>
      <w:r w:rsidRPr="00043269">
        <w:rPr>
          <w:rFonts w:hint="eastAsia"/>
          <w:b/>
        </w:rPr>
        <w:t>、办理结题手续时需携带相关能证明该项目结题的证明材料，我校参与承担的课题需对方单位提供结题证明（</w:t>
      </w:r>
      <w:r w:rsidRPr="00043269">
        <w:rPr>
          <w:b/>
        </w:rPr>
        <w:t>201</w:t>
      </w:r>
      <w:r>
        <w:rPr>
          <w:b/>
        </w:rPr>
        <w:t>0</w:t>
      </w:r>
      <w:r w:rsidRPr="00043269">
        <w:rPr>
          <w:rFonts w:hint="eastAsia"/>
          <w:b/>
        </w:rPr>
        <w:t>年以前结题的课题除外）</w:t>
      </w:r>
    </w:p>
    <w:sectPr w:rsidR="005E7D29" w:rsidRPr="00043269" w:rsidSect="003D35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D29" w:rsidRDefault="005E7D29" w:rsidP="00A274EC">
      <w:r>
        <w:separator/>
      </w:r>
    </w:p>
  </w:endnote>
  <w:endnote w:type="continuationSeparator" w:id="0">
    <w:p w:rsidR="005E7D29" w:rsidRDefault="005E7D29" w:rsidP="00A27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D29" w:rsidRDefault="005E7D29" w:rsidP="00A274EC">
      <w:r>
        <w:separator/>
      </w:r>
    </w:p>
  </w:footnote>
  <w:footnote w:type="continuationSeparator" w:id="0">
    <w:p w:rsidR="005E7D29" w:rsidRDefault="005E7D29" w:rsidP="00A274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5BB"/>
    <w:rsid w:val="00043269"/>
    <w:rsid w:val="001A3818"/>
    <w:rsid w:val="002717D9"/>
    <w:rsid w:val="00293ECE"/>
    <w:rsid w:val="003B10B3"/>
    <w:rsid w:val="003D35BB"/>
    <w:rsid w:val="00501BBA"/>
    <w:rsid w:val="005E7D29"/>
    <w:rsid w:val="00636F25"/>
    <w:rsid w:val="00773235"/>
    <w:rsid w:val="00831C37"/>
    <w:rsid w:val="009E5D2A"/>
    <w:rsid w:val="00A274EC"/>
    <w:rsid w:val="00C32F59"/>
    <w:rsid w:val="00DC2343"/>
    <w:rsid w:val="00E52699"/>
    <w:rsid w:val="00FA2031"/>
    <w:rsid w:val="00FF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7D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35BB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27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274E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27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274E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58</Words>
  <Characters>335</Characters>
  <Application>Microsoft Office Outlook</Application>
  <DocSecurity>0</DocSecurity>
  <Lines>0</Lines>
  <Paragraphs>0</Paragraphs>
  <ScaleCrop>false</ScaleCrop>
  <Company>Win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纵向科研项目结题通知单</dc:title>
  <dc:subject/>
  <dc:creator>Administrator</dc:creator>
  <cp:keywords/>
  <dc:description/>
  <cp:lastModifiedBy>祝平</cp:lastModifiedBy>
  <cp:revision>2</cp:revision>
  <dcterms:created xsi:type="dcterms:W3CDTF">2015-10-23T08:13:00Z</dcterms:created>
  <dcterms:modified xsi:type="dcterms:W3CDTF">2015-10-23T08:13:00Z</dcterms:modified>
</cp:coreProperties>
</file>